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4C2" w:rsidRPr="009353E8" w:rsidRDefault="00A154C2" w:rsidP="00630EAD">
      <w:pPr>
        <w:pStyle w:val="Titel"/>
        <w:spacing w:after="240"/>
        <w:rPr>
          <w:sz w:val="44"/>
        </w:rPr>
      </w:pPr>
      <w:r w:rsidRPr="009353E8">
        <w:rPr>
          <w:sz w:val="44"/>
        </w:rPr>
        <w:t>H</w:t>
      </w:r>
      <w:r w:rsidR="003D5940">
        <w:rPr>
          <w:sz w:val="44"/>
        </w:rPr>
        <w:t>verdagslivet fra mit perspektiv</w:t>
      </w:r>
    </w:p>
    <w:p w:rsidR="00630EAD" w:rsidRPr="00964B7D" w:rsidRDefault="00630EAD" w:rsidP="00964B7D">
      <w:pPr>
        <w:spacing w:after="120"/>
        <w:rPr>
          <w:b/>
          <w:color w:val="00677F" w:themeColor="accent1"/>
          <w:sz w:val="18"/>
          <w:szCs w:val="20"/>
        </w:rPr>
      </w:pPr>
      <w:r w:rsidRPr="00964B7D">
        <w:rPr>
          <w:b/>
          <w:color w:val="00677F" w:themeColor="accent1"/>
          <w:sz w:val="18"/>
          <w:szCs w:val="20"/>
        </w:rPr>
        <w:t>NAVN:</w:t>
      </w:r>
      <w:r w:rsidRPr="00964B7D">
        <w:rPr>
          <w:b/>
          <w:color w:val="00677F" w:themeColor="accent1"/>
          <w:sz w:val="18"/>
          <w:szCs w:val="20"/>
        </w:rPr>
        <w:t xml:space="preserve"> </w:t>
      </w:r>
    </w:p>
    <w:p w:rsidR="00A154C2" w:rsidRPr="00964B7D" w:rsidRDefault="00A154C2" w:rsidP="00964B7D">
      <w:pPr>
        <w:spacing w:after="40"/>
        <w:rPr>
          <w:b/>
          <w:color w:val="00677F" w:themeColor="accent1"/>
          <w:sz w:val="18"/>
          <w:szCs w:val="20"/>
        </w:rPr>
      </w:pPr>
      <w:r w:rsidRPr="00964B7D">
        <w:rPr>
          <w:rStyle w:val="SidehovedTegn"/>
          <w:b/>
          <w:color w:val="00677F" w:themeColor="accent1"/>
          <w:sz w:val="18"/>
          <w:szCs w:val="20"/>
        </w:rPr>
        <w:t>DATO:</w:t>
      </w:r>
      <w:r w:rsidR="00630EAD" w:rsidRPr="00964B7D">
        <w:rPr>
          <w:rStyle w:val="SidehovedTegn"/>
          <w:b/>
          <w:color w:val="00677F" w:themeColor="accent1"/>
          <w:sz w:val="18"/>
          <w:szCs w:val="20"/>
        </w:rPr>
        <w:t xml:space="preserve"> </w:t>
      </w:r>
    </w:p>
    <w:p w:rsidR="00A154C2" w:rsidRPr="00964B7D" w:rsidRDefault="00A154C2" w:rsidP="009353E8">
      <w:pPr>
        <w:pStyle w:val="Overskrift1"/>
      </w:pPr>
      <w:r w:rsidRPr="00964B7D">
        <w:t>HJEMME</w:t>
      </w:r>
    </w:p>
    <w:p w:rsidR="00A154C2" w:rsidRDefault="00A154C2" w:rsidP="00630EAD">
      <w:pPr>
        <w:spacing w:after="120"/>
      </w:pPr>
      <w:r w:rsidRPr="00A154C2">
        <w:t xml:space="preserve">Her kan du beskrive din hverdag derhjemme, fx ift. måltider, lektielæsning, lege, sovesituationer mv. </w:t>
      </w:r>
    </w:p>
    <w:p w:rsidR="00630EAD" w:rsidRDefault="00630EAD" w:rsidP="00630EAD">
      <w:pPr>
        <w:pStyle w:val="Overskrift2"/>
        <w:spacing w:after="40"/>
        <w:rPr>
          <w:sz w:val="16"/>
        </w:rPr>
      </w:pPr>
      <w:r w:rsidRPr="00630EAD">
        <w:rPr>
          <w:sz w:val="16"/>
        </w:rPr>
        <w:t>De gode ting</w:t>
      </w:r>
      <w:r>
        <w:rPr>
          <w:sz w:val="16"/>
        </w:rPr>
        <w:t>:</w:t>
      </w:r>
    </w:p>
    <w:p w:rsidR="00630EAD" w:rsidRPr="00630EAD" w:rsidRDefault="00964B7D" w:rsidP="00630EAD">
      <w:pPr>
        <w:spacing w:after="120"/>
      </w:pPr>
      <w:r>
        <w:t>De gode ting er…</w:t>
      </w:r>
    </w:p>
    <w:p w:rsidR="00630EAD" w:rsidRDefault="00630EAD" w:rsidP="00630EAD">
      <w:pPr>
        <w:pStyle w:val="Overskrift2"/>
        <w:spacing w:after="40"/>
        <w:rPr>
          <w:color w:val="D19000" w:themeColor="accent5"/>
          <w:sz w:val="16"/>
        </w:rPr>
      </w:pPr>
      <w:r w:rsidRPr="00630EAD">
        <w:rPr>
          <w:color w:val="D19000" w:themeColor="accent5"/>
          <w:sz w:val="16"/>
        </w:rPr>
        <w:t>De svære ting</w:t>
      </w:r>
      <w:r>
        <w:rPr>
          <w:color w:val="D19000" w:themeColor="accent5"/>
          <w:sz w:val="16"/>
        </w:rPr>
        <w:t>:</w:t>
      </w:r>
    </w:p>
    <w:p w:rsidR="00964B7D" w:rsidRPr="00630EAD" w:rsidRDefault="00964B7D" w:rsidP="00964B7D">
      <w:pPr>
        <w:spacing w:after="120"/>
      </w:pPr>
      <w:r>
        <w:t xml:space="preserve">De </w:t>
      </w:r>
      <w:r>
        <w:t>svære</w:t>
      </w:r>
      <w:r>
        <w:t xml:space="preserve"> ting er…</w:t>
      </w:r>
    </w:p>
    <w:p w:rsidR="00630EAD" w:rsidRDefault="00630EAD" w:rsidP="00630EAD">
      <w:pPr>
        <w:pStyle w:val="Overskrift2"/>
        <w:spacing w:after="40"/>
        <w:rPr>
          <w:color w:val="C26E60" w:themeColor="accent4"/>
          <w:sz w:val="16"/>
        </w:rPr>
      </w:pPr>
      <w:r w:rsidRPr="00630EAD">
        <w:rPr>
          <w:color w:val="C26E60" w:themeColor="accent4"/>
          <w:sz w:val="16"/>
        </w:rPr>
        <w:t>Det, jeg ønsker mig</w:t>
      </w:r>
      <w:r>
        <w:rPr>
          <w:color w:val="C26E60" w:themeColor="accent4"/>
          <w:sz w:val="16"/>
        </w:rPr>
        <w:t>:</w:t>
      </w:r>
    </w:p>
    <w:p w:rsidR="00964B7D" w:rsidRPr="00630EAD" w:rsidRDefault="00964B7D" w:rsidP="00964B7D">
      <w:pPr>
        <w:spacing w:after="120"/>
      </w:pPr>
      <w:r>
        <w:t>Jeg ønsker mig</w:t>
      </w:r>
      <w:r>
        <w:t>…</w:t>
      </w:r>
    </w:p>
    <w:p w:rsidR="00A154C2" w:rsidRPr="009353E8" w:rsidRDefault="00A154C2" w:rsidP="009353E8">
      <w:pPr>
        <w:pStyle w:val="Overskrift1"/>
      </w:pPr>
      <w:r w:rsidRPr="009353E8">
        <w:t>FAMILIE</w:t>
      </w:r>
    </w:p>
    <w:p w:rsidR="00A154C2" w:rsidRPr="00A154C2" w:rsidRDefault="00A154C2" w:rsidP="00964B7D">
      <w:pPr>
        <w:spacing w:after="120"/>
      </w:pPr>
      <w:r w:rsidRPr="00A154C2">
        <w:t>Her kan du beskrive dit forhold til dine nære relationer fx dine forældre, bedsteforældre, bonus-forældre, søskende mv.</w:t>
      </w:r>
    </w:p>
    <w:p w:rsidR="00964B7D" w:rsidRDefault="00964B7D" w:rsidP="00964B7D">
      <w:pPr>
        <w:pStyle w:val="Overskrift2"/>
        <w:spacing w:after="40"/>
        <w:rPr>
          <w:sz w:val="16"/>
        </w:rPr>
      </w:pPr>
      <w:r w:rsidRPr="00630EAD">
        <w:rPr>
          <w:sz w:val="16"/>
        </w:rPr>
        <w:t>De gode ting</w:t>
      </w:r>
      <w:r>
        <w:rPr>
          <w:sz w:val="16"/>
        </w:rPr>
        <w:t>:</w:t>
      </w:r>
    </w:p>
    <w:p w:rsidR="00964B7D" w:rsidRPr="00630EAD" w:rsidRDefault="00964B7D" w:rsidP="00964B7D">
      <w:pPr>
        <w:spacing w:after="120"/>
      </w:pPr>
      <w:r>
        <w:t>De gode ting er…</w:t>
      </w:r>
    </w:p>
    <w:p w:rsidR="00964B7D" w:rsidRDefault="00964B7D" w:rsidP="00964B7D">
      <w:pPr>
        <w:pStyle w:val="Overskrift2"/>
        <w:spacing w:after="40"/>
        <w:rPr>
          <w:color w:val="D19000" w:themeColor="accent5"/>
          <w:sz w:val="16"/>
        </w:rPr>
      </w:pPr>
      <w:r w:rsidRPr="00630EAD">
        <w:rPr>
          <w:color w:val="D19000" w:themeColor="accent5"/>
          <w:sz w:val="16"/>
        </w:rPr>
        <w:t>De svære ting</w:t>
      </w:r>
      <w:r>
        <w:rPr>
          <w:color w:val="D19000" w:themeColor="accent5"/>
          <w:sz w:val="16"/>
        </w:rPr>
        <w:t>:</w:t>
      </w:r>
    </w:p>
    <w:p w:rsidR="00964B7D" w:rsidRPr="00630EAD" w:rsidRDefault="00964B7D" w:rsidP="00964B7D">
      <w:pPr>
        <w:spacing w:after="120"/>
      </w:pPr>
      <w:r>
        <w:t>De svære ting er…</w:t>
      </w:r>
    </w:p>
    <w:p w:rsidR="00964B7D" w:rsidRDefault="00964B7D" w:rsidP="00964B7D">
      <w:pPr>
        <w:pStyle w:val="Overskrift2"/>
        <w:spacing w:after="40"/>
        <w:rPr>
          <w:color w:val="C26E60" w:themeColor="accent4"/>
          <w:sz w:val="16"/>
        </w:rPr>
      </w:pPr>
      <w:r w:rsidRPr="00630EAD">
        <w:rPr>
          <w:color w:val="C26E60" w:themeColor="accent4"/>
          <w:sz w:val="16"/>
        </w:rPr>
        <w:t>Det, jeg ønsker mig</w:t>
      </w:r>
      <w:r>
        <w:rPr>
          <w:color w:val="C26E60" w:themeColor="accent4"/>
          <w:sz w:val="16"/>
        </w:rPr>
        <w:t>:</w:t>
      </w:r>
    </w:p>
    <w:p w:rsidR="00964B7D" w:rsidRPr="00630EAD" w:rsidRDefault="00964B7D" w:rsidP="00964B7D">
      <w:pPr>
        <w:spacing w:after="120"/>
      </w:pPr>
      <w:r>
        <w:t>Jeg ønsker mig…</w:t>
      </w:r>
    </w:p>
    <w:p w:rsidR="00A154C2" w:rsidRPr="00A154C2" w:rsidRDefault="00A154C2" w:rsidP="009353E8">
      <w:pPr>
        <w:pStyle w:val="Overskrift1"/>
      </w:pPr>
      <w:r w:rsidRPr="00A154C2">
        <w:t>FRITID/VENSKABER</w:t>
      </w:r>
    </w:p>
    <w:p w:rsidR="00A154C2" w:rsidRPr="00A154C2" w:rsidRDefault="00A154C2" w:rsidP="00964B7D">
      <w:pPr>
        <w:spacing w:after="120"/>
      </w:pPr>
      <w:r w:rsidRPr="00A154C2">
        <w:t>Her kan du beskrive dine fritidsaktiviteter, legeaftaler, hvad du ellers laver i din fritid mv.</w:t>
      </w:r>
    </w:p>
    <w:p w:rsidR="00964B7D" w:rsidRDefault="00964B7D" w:rsidP="00964B7D">
      <w:pPr>
        <w:pStyle w:val="Overskrift2"/>
        <w:spacing w:after="40"/>
        <w:rPr>
          <w:sz w:val="16"/>
        </w:rPr>
      </w:pPr>
      <w:r w:rsidRPr="00630EAD">
        <w:rPr>
          <w:sz w:val="16"/>
        </w:rPr>
        <w:t>De gode ting</w:t>
      </w:r>
      <w:r>
        <w:rPr>
          <w:sz w:val="16"/>
        </w:rPr>
        <w:t>:</w:t>
      </w:r>
    </w:p>
    <w:p w:rsidR="00964B7D" w:rsidRPr="00630EAD" w:rsidRDefault="00964B7D" w:rsidP="00964B7D">
      <w:pPr>
        <w:spacing w:after="120"/>
      </w:pPr>
      <w:r>
        <w:t>De gode ting er…</w:t>
      </w:r>
    </w:p>
    <w:p w:rsidR="00964B7D" w:rsidRDefault="00964B7D" w:rsidP="00964B7D">
      <w:pPr>
        <w:pStyle w:val="Overskrift2"/>
        <w:spacing w:after="40"/>
        <w:rPr>
          <w:color w:val="D19000" w:themeColor="accent5"/>
          <w:sz w:val="16"/>
        </w:rPr>
      </w:pPr>
      <w:r w:rsidRPr="00630EAD">
        <w:rPr>
          <w:color w:val="D19000" w:themeColor="accent5"/>
          <w:sz w:val="16"/>
        </w:rPr>
        <w:t>De svære ting</w:t>
      </w:r>
      <w:r>
        <w:rPr>
          <w:color w:val="D19000" w:themeColor="accent5"/>
          <w:sz w:val="16"/>
        </w:rPr>
        <w:t>:</w:t>
      </w:r>
    </w:p>
    <w:p w:rsidR="00964B7D" w:rsidRPr="00630EAD" w:rsidRDefault="00964B7D" w:rsidP="00964B7D">
      <w:pPr>
        <w:spacing w:after="120"/>
      </w:pPr>
      <w:r>
        <w:t>De svære ting er…</w:t>
      </w:r>
    </w:p>
    <w:p w:rsidR="00964B7D" w:rsidRDefault="00964B7D" w:rsidP="00964B7D">
      <w:pPr>
        <w:pStyle w:val="Overskrift2"/>
        <w:spacing w:after="40"/>
        <w:rPr>
          <w:color w:val="C26E60" w:themeColor="accent4"/>
          <w:sz w:val="16"/>
        </w:rPr>
      </w:pPr>
      <w:r w:rsidRPr="00630EAD">
        <w:rPr>
          <w:color w:val="C26E60" w:themeColor="accent4"/>
          <w:sz w:val="16"/>
        </w:rPr>
        <w:t>Det, jeg ønsker mig</w:t>
      </w:r>
      <w:r>
        <w:rPr>
          <w:color w:val="C26E60" w:themeColor="accent4"/>
          <w:sz w:val="16"/>
        </w:rPr>
        <w:t>:</w:t>
      </w:r>
    </w:p>
    <w:p w:rsidR="00964B7D" w:rsidRPr="00630EAD" w:rsidRDefault="00964B7D" w:rsidP="00964B7D">
      <w:pPr>
        <w:spacing w:after="120"/>
      </w:pPr>
      <w:r>
        <w:t>Jeg ønsker mig…</w:t>
      </w:r>
    </w:p>
    <w:p w:rsidR="00A154C2" w:rsidRPr="00A154C2" w:rsidRDefault="00A154C2" w:rsidP="009353E8">
      <w:pPr>
        <w:pStyle w:val="Overskrift1"/>
      </w:pPr>
      <w:r w:rsidRPr="00A154C2">
        <w:t>DAGTILBUD/SKOLE</w:t>
      </w:r>
    </w:p>
    <w:p w:rsidR="00A154C2" w:rsidRPr="00A154C2" w:rsidRDefault="00A154C2" w:rsidP="00964B7D">
      <w:pPr>
        <w:spacing w:after="120"/>
      </w:pPr>
      <w:r w:rsidRPr="00A154C2">
        <w:t>Her kan du beskrive din hverdag i dagtilbud/skole, fx hvem du leger med, hvem af de voksne du godt kan lide, hvilke fag eller aktiviteter du godt kan lide mv.</w:t>
      </w:r>
    </w:p>
    <w:p w:rsidR="00964B7D" w:rsidRDefault="00964B7D" w:rsidP="00964B7D">
      <w:pPr>
        <w:pStyle w:val="Overskrift2"/>
        <w:spacing w:after="40"/>
        <w:rPr>
          <w:sz w:val="16"/>
        </w:rPr>
      </w:pPr>
      <w:r w:rsidRPr="00630EAD">
        <w:rPr>
          <w:sz w:val="16"/>
        </w:rPr>
        <w:t>De gode ting</w:t>
      </w:r>
      <w:r>
        <w:rPr>
          <w:sz w:val="16"/>
        </w:rPr>
        <w:t>:</w:t>
      </w:r>
    </w:p>
    <w:p w:rsidR="00964B7D" w:rsidRPr="00630EAD" w:rsidRDefault="00964B7D" w:rsidP="00964B7D">
      <w:pPr>
        <w:spacing w:after="120"/>
      </w:pPr>
      <w:r>
        <w:t>De gode ting er…</w:t>
      </w:r>
    </w:p>
    <w:p w:rsidR="00964B7D" w:rsidRDefault="00964B7D" w:rsidP="00964B7D">
      <w:pPr>
        <w:pStyle w:val="Overskrift2"/>
        <w:spacing w:after="40"/>
        <w:rPr>
          <w:color w:val="D19000" w:themeColor="accent5"/>
          <w:sz w:val="16"/>
        </w:rPr>
      </w:pPr>
      <w:r w:rsidRPr="00630EAD">
        <w:rPr>
          <w:color w:val="D19000" w:themeColor="accent5"/>
          <w:sz w:val="16"/>
        </w:rPr>
        <w:t>De svære ting</w:t>
      </w:r>
      <w:r>
        <w:rPr>
          <w:color w:val="D19000" w:themeColor="accent5"/>
          <w:sz w:val="16"/>
        </w:rPr>
        <w:t>:</w:t>
      </w:r>
    </w:p>
    <w:p w:rsidR="00964B7D" w:rsidRPr="00630EAD" w:rsidRDefault="00964B7D" w:rsidP="00964B7D">
      <w:pPr>
        <w:spacing w:after="120"/>
      </w:pPr>
      <w:r>
        <w:t>De svære ting er…</w:t>
      </w:r>
    </w:p>
    <w:p w:rsidR="00964B7D" w:rsidRDefault="00964B7D" w:rsidP="00964B7D">
      <w:pPr>
        <w:pStyle w:val="Overskrift2"/>
        <w:spacing w:after="40"/>
        <w:rPr>
          <w:color w:val="C26E60" w:themeColor="accent4"/>
          <w:sz w:val="16"/>
        </w:rPr>
      </w:pPr>
      <w:r w:rsidRPr="00630EAD">
        <w:rPr>
          <w:color w:val="C26E60" w:themeColor="accent4"/>
          <w:sz w:val="16"/>
        </w:rPr>
        <w:t>Det, jeg ønsker mig</w:t>
      </w:r>
      <w:r>
        <w:rPr>
          <w:color w:val="C26E60" w:themeColor="accent4"/>
          <w:sz w:val="16"/>
        </w:rPr>
        <w:t>:</w:t>
      </w:r>
    </w:p>
    <w:p w:rsidR="00964B7D" w:rsidRPr="00630EAD" w:rsidRDefault="00964B7D" w:rsidP="00964B7D">
      <w:pPr>
        <w:spacing w:after="120"/>
      </w:pPr>
      <w:r>
        <w:t>Jeg ønsker mig…</w:t>
      </w:r>
    </w:p>
    <w:p w:rsidR="00A154C2" w:rsidRPr="00A154C2" w:rsidRDefault="00A154C2" w:rsidP="009353E8">
      <w:pPr>
        <w:pStyle w:val="Overskrift1"/>
      </w:pPr>
      <w:r w:rsidRPr="00A154C2">
        <w:t>SUNDHED</w:t>
      </w:r>
    </w:p>
    <w:p w:rsidR="00A154C2" w:rsidRPr="00A154C2" w:rsidRDefault="00A154C2" w:rsidP="00964B7D">
      <w:pPr>
        <w:spacing w:after="120"/>
      </w:pPr>
      <w:r w:rsidRPr="00A154C2">
        <w:t>Her kan du beskrive dine spise- og sovevaner, dit aktivitetsniveau, din skærmtid mv.</w:t>
      </w:r>
    </w:p>
    <w:p w:rsidR="00964B7D" w:rsidRDefault="00964B7D" w:rsidP="00964B7D">
      <w:pPr>
        <w:pStyle w:val="Overskrift2"/>
        <w:spacing w:after="40"/>
        <w:rPr>
          <w:sz w:val="16"/>
        </w:rPr>
      </w:pPr>
      <w:r w:rsidRPr="00630EAD">
        <w:rPr>
          <w:sz w:val="16"/>
        </w:rPr>
        <w:t>De gode ting</w:t>
      </w:r>
      <w:r>
        <w:rPr>
          <w:sz w:val="16"/>
        </w:rPr>
        <w:t>:</w:t>
      </w:r>
    </w:p>
    <w:p w:rsidR="00964B7D" w:rsidRPr="00630EAD" w:rsidRDefault="00964B7D" w:rsidP="00964B7D">
      <w:pPr>
        <w:spacing w:after="120"/>
      </w:pPr>
      <w:r>
        <w:t>De gode ting er…</w:t>
      </w:r>
    </w:p>
    <w:p w:rsidR="00964B7D" w:rsidRDefault="00964B7D" w:rsidP="00964B7D">
      <w:pPr>
        <w:pStyle w:val="Overskrift2"/>
        <w:spacing w:after="40"/>
        <w:rPr>
          <w:color w:val="D19000" w:themeColor="accent5"/>
          <w:sz w:val="16"/>
        </w:rPr>
      </w:pPr>
      <w:r w:rsidRPr="00630EAD">
        <w:rPr>
          <w:color w:val="D19000" w:themeColor="accent5"/>
          <w:sz w:val="16"/>
        </w:rPr>
        <w:t>De svære ting</w:t>
      </w:r>
      <w:r>
        <w:rPr>
          <w:color w:val="D19000" w:themeColor="accent5"/>
          <w:sz w:val="16"/>
        </w:rPr>
        <w:t>:</w:t>
      </w:r>
    </w:p>
    <w:p w:rsidR="00964B7D" w:rsidRPr="00630EAD" w:rsidRDefault="00964B7D" w:rsidP="00964B7D">
      <w:pPr>
        <w:spacing w:after="120"/>
      </w:pPr>
      <w:r>
        <w:t>De svære ting er…</w:t>
      </w:r>
    </w:p>
    <w:p w:rsidR="00964B7D" w:rsidRDefault="00964B7D" w:rsidP="00964B7D">
      <w:pPr>
        <w:pStyle w:val="Overskrift2"/>
        <w:spacing w:after="40"/>
        <w:rPr>
          <w:color w:val="C26E60" w:themeColor="accent4"/>
          <w:sz w:val="16"/>
        </w:rPr>
      </w:pPr>
      <w:r w:rsidRPr="00630EAD">
        <w:rPr>
          <w:color w:val="C26E60" w:themeColor="accent4"/>
          <w:sz w:val="16"/>
        </w:rPr>
        <w:t>Det, jeg ønsker mig</w:t>
      </w:r>
      <w:r>
        <w:rPr>
          <w:color w:val="C26E60" w:themeColor="accent4"/>
          <w:sz w:val="16"/>
        </w:rPr>
        <w:t>:</w:t>
      </w:r>
    </w:p>
    <w:p w:rsidR="00A715F8" w:rsidRPr="00A154C2" w:rsidRDefault="00964B7D" w:rsidP="00DA26D9">
      <w:pPr>
        <w:spacing w:after="120"/>
      </w:pPr>
      <w:r>
        <w:t>Jeg ønsker mig…</w:t>
      </w:r>
      <w:bookmarkStart w:id="0" w:name="_GoBack"/>
      <w:bookmarkEnd w:id="0"/>
    </w:p>
    <w:sectPr w:rsidR="00A715F8" w:rsidRPr="00A154C2" w:rsidSect="00DA26D9">
      <w:headerReference w:type="default" r:id="rId10"/>
      <w:footerReference w:type="default" r:id="rId11"/>
      <w:footerReference w:type="first" r:id="rId12"/>
      <w:endnotePr>
        <w:numFmt w:val="decimal"/>
      </w:endnotePr>
      <w:type w:val="continuous"/>
      <w:pgSz w:w="11906" w:h="16838"/>
      <w:pgMar w:top="1276" w:right="1700" w:bottom="1276" w:left="1560" w:header="709" w:footer="3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50C" w:rsidRDefault="00DA450C" w:rsidP="00D42CED">
      <w:r>
        <w:separator/>
      </w:r>
    </w:p>
    <w:p w:rsidR="00DA450C" w:rsidRDefault="00DA450C" w:rsidP="00D42CED"/>
    <w:p w:rsidR="00DA450C" w:rsidRDefault="00DA450C"/>
  </w:endnote>
  <w:endnote w:type="continuationSeparator" w:id="0">
    <w:p w:rsidR="00DA450C" w:rsidRDefault="00DA450C" w:rsidP="00D42CED">
      <w:r>
        <w:continuationSeparator/>
      </w:r>
    </w:p>
    <w:p w:rsidR="00DA450C" w:rsidRDefault="00DA450C" w:rsidP="00D42CED"/>
    <w:p w:rsidR="00DA450C" w:rsidRDefault="00DA45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2183864"/>
      <w:docPartObj>
        <w:docPartGallery w:val="Page Numbers (Bottom of Page)"/>
        <w:docPartUnique/>
      </w:docPartObj>
    </w:sdtPr>
    <w:sdtEndPr/>
    <w:sdtContent>
      <w:p w:rsidR="00C64052" w:rsidRPr="00C64052" w:rsidRDefault="00C64052" w:rsidP="00D42CED">
        <w:pPr>
          <w:pStyle w:val="Sidefod"/>
        </w:pPr>
        <w:r w:rsidRPr="00C64052">
          <w:fldChar w:fldCharType="begin"/>
        </w:r>
        <w:r w:rsidRPr="00C64052">
          <w:instrText>PAGE   \* MERGEFORMAT</w:instrText>
        </w:r>
        <w:r w:rsidRPr="00C64052">
          <w:fldChar w:fldCharType="separate"/>
        </w:r>
        <w:r w:rsidR="00DA26D9">
          <w:rPr>
            <w:noProof/>
          </w:rPr>
          <w:t>2</w:t>
        </w:r>
        <w:r w:rsidRPr="00C64052">
          <w:fldChar w:fldCharType="end"/>
        </w:r>
      </w:p>
    </w:sdtContent>
  </w:sdt>
  <w:p w:rsidR="00C64052" w:rsidRDefault="00C64052" w:rsidP="00D42CED">
    <w:pPr>
      <w:pStyle w:val="Sidefod"/>
    </w:pPr>
  </w:p>
  <w:p w:rsidR="00AC2101" w:rsidRDefault="00AC2101" w:rsidP="00D42CED"/>
  <w:p w:rsidR="00000000" w:rsidRDefault="00DA450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B7D" w:rsidRPr="00A154C2" w:rsidRDefault="00964B7D" w:rsidP="00DA26D9">
    <w:pPr>
      <w:spacing w:after="120"/>
      <w:ind w:right="-1560" w:firstLine="7513"/>
      <w:jc w:val="center"/>
    </w:pPr>
    <w:r w:rsidRPr="00A154C2">
      <w:drawing>
        <wp:inline distT="0" distB="0" distL="0" distR="0">
          <wp:extent cx="867136" cy="341160"/>
          <wp:effectExtent l="0" t="0" r="0" b="1905"/>
          <wp:docPr id="27" name="Billede 27" title="Logo: Social- og Boligstyrels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0" name="Billede 24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7136" cy="341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64B7D" w:rsidRDefault="00964B7D" w:rsidP="00DA26D9">
    <w:pPr>
      <w:ind w:right="-1560" w:firstLine="7513"/>
      <w:jc w:val="center"/>
    </w:pPr>
    <w:r w:rsidRPr="00A154C2">
      <w:t>I regi af Videnscenter om</w:t>
    </w:r>
  </w:p>
  <w:p w:rsidR="00964B7D" w:rsidRDefault="00964B7D" w:rsidP="00DA26D9">
    <w:pPr>
      <w:ind w:right="-1560" w:firstLine="7513"/>
      <w:jc w:val="center"/>
    </w:pPr>
    <w:r w:rsidRPr="00A154C2">
      <w:t>inddragelse og udsatte børns liv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50C" w:rsidRDefault="00DA450C" w:rsidP="00D42CED">
      <w:r>
        <w:separator/>
      </w:r>
    </w:p>
    <w:p w:rsidR="00DA450C" w:rsidRDefault="00DA450C" w:rsidP="00D42CED"/>
    <w:p w:rsidR="00DA450C" w:rsidRDefault="00DA450C"/>
  </w:footnote>
  <w:footnote w:type="continuationSeparator" w:id="0">
    <w:p w:rsidR="00DA450C" w:rsidRDefault="00DA450C" w:rsidP="00D42CED">
      <w:r>
        <w:continuationSeparator/>
      </w:r>
    </w:p>
    <w:p w:rsidR="00DA450C" w:rsidRDefault="00DA450C" w:rsidP="00D42CED"/>
    <w:p w:rsidR="00DA450C" w:rsidRDefault="00DA45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5A7" w:rsidRDefault="003C65A7" w:rsidP="00D42CED">
    <w:pPr>
      <w:pStyle w:val="Sidehoved"/>
    </w:pPr>
    <w:r w:rsidRPr="003C65A7">
      <w:t>Videnscenter om børneinddragelse og udsatte børns liv</w:t>
    </w:r>
  </w:p>
  <w:p w:rsidR="00C64052" w:rsidRPr="003C65A7" w:rsidRDefault="00C64052" w:rsidP="00D42CED">
    <w:pPr>
      <w:pStyle w:val="Sidehoved"/>
    </w:pPr>
    <w:r>
      <w:rPr>
        <w:noProof/>
        <w:lang w:eastAsia="da-DK"/>
      </w:rPr>
      <mc:AlternateContent>
        <mc:Choice Requires="wps">
          <w:drawing>
            <wp:inline distT="0" distB="0" distL="0" distR="0" wp14:anchorId="233A0AD4" wp14:editId="17C652E1">
              <wp:extent cx="5762625" cy="0"/>
              <wp:effectExtent l="0" t="0" r="9525" b="19050"/>
              <wp:docPr id="3" name="Lige forbindels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62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7732CCA" id="Lige forbindelse 3" o:spid="_x0000_s1026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3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" strokecolor="black [3200]" strokeweight=".5pt">
              <v:stroke joinstyle="miter"/>
              <w10:anchorlock/>
            </v:line>
          </w:pict>
        </mc:Fallback>
      </mc:AlternateContent>
    </w:r>
  </w:p>
  <w:p w:rsidR="00AC2101" w:rsidRDefault="00AC2101" w:rsidP="00D42CED"/>
  <w:p w:rsidR="00000000" w:rsidRDefault="00DA4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F268E"/>
    <w:multiLevelType w:val="hybridMultilevel"/>
    <w:tmpl w:val="3C6C82A0"/>
    <w:lvl w:ilvl="0" w:tplc="C554A70A">
      <w:start w:val="1"/>
      <w:numFmt w:val="decimal"/>
      <w:pStyle w:val="Liste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A6402"/>
    <w:multiLevelType w:val="hybridMultilevel"/>
    <w:tmpl w:val="B882F700"/>
    <w:lvl w:ilvl="0" w:tplc="59A20AA8">
      <w:start w:val="1"/>
      <w:numFmt w:val="bullet"/>
      <w:pStyle w:val="Listeafsni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EB"/>
    <w:rsid w:val="00003378"/>
    <w:rsid w:val="00040667"/>
    <w:rsid w:val="000A0FA8"/>
    <w:rsid w:val="000A3FED"/>
    <w:rsid w:val="000A5AAE"/>
    <w:rsid w:val="000B6928"/>
    <w:rsid w:val="000D31B9"/>
    <w:rsid w:val="000E635E"/>
    <w:rsid w:val="000E72C6"/>
    <w:rsid w:val="000F71F0"/>
    <w:rsid w:val="00120330"/>
    <w:rsid w:val="00124BE1"/>
    <w:rsid w:val="001258C3"/>
    <w:rsid w:val="00133E2D"/>
    <w:rsid w:val="00141EF6"/>
    <w:rsid w:val="00152801"/>
    <w:rsid w:val="001611B7"/>
    <w:rsid w:val="00170E7C"/>
    <w:rsid w:val="00185E82"/>
    <w:rsid w:val="001D2367"/>
    <w:rsid w:val="001D6ADD"/>
    <w:rsid w:val="001E21E6"/>
    <w:rsid w:val="00220FD8"/>
    <w:rsid w:val="002258BD"/>
    <w:rsid w:val="00261C22"/>
    <w:rsid w:val="002648A0"/>
    <w:rsid w:val="0028152E"/>
    <w:rsid w:val="0028415C"/>
    <w:rsid w:val="002863C2"/>
    <w:rsid w:val="00291258"/>
    <w:rsid w:val="002A54C1"/>
    <w:rsid w:val="002B5FC7"/>
    <w:rsid w:val="002C1F94"/>
    <w:rsid w:val="002C3CAF"/>
    <w:rsid w:val="002D1DA5"/>
    <w:rsid w:val="002D65F8"/>
    <w:rsid w:val="0030098A"/>
    <w:rsid w:val="00301DCA"/>
    <w:rsid w:val="00301F03"/>
    <w:rsid w:val="00302F7C"/>
    <w:rsid w:val="00315C71"/>
    <w:rsid w:val="003410D2"/>
    <w:rsid w:val="00345D3B"/>
    <w:rsid w:val="003478DA"/>
    <w:rsid w:val="003701FE"/>
    <w:rsid w:val="003766E2"/>
    <w:rsid w:val="00384440"/>
    <w:rsid w:val="00393E9C"/>
    <w:rsid w:val="003C1DAB"/>
    <w:rsid w:val="003C24BC"/>
    <w:rsid w:val="003C65A7"/>
    <w:rsid w:val="003D5334"/>
    <w:rsid w:val="003D5940"/>
    <w:rsid w:val="003D6432"/>
    <w:rsid w:val="003E36A2"/>
    <w:rsid w:val="00402E9D"/>
    <w:rsid w:val="004040E1"/>
    <w:rsid w:val="0043690C"/>
    <w:rsid w:val="00440426"/>
    <w:rsid w:val="004611C7"/>
    <w:rsid w:val="0048221A"/>
    <w:rsid w:val="0048380E"/>
    <w:rsid w:val="00483D27"/>
    <w:rsid w:val="004978B9"/>
    <w:rsid w:val="004B19E3"/>
    <w:rsid w:val="004C18FA"/>
    <w:rsid w:val="004C1F0D"/>
    <w:rsid w:val="004F0004"/>
    <w:rsid w:val="0051249F"/>
    <w:rsid w:val="00526CAC"/>
    <w:rsid w:val="005616B8"/>
    <w:rsid w:val="005F1088"/>
    <w:rsid w:val="0060282B"/>
    <w:rsid w:val="006146AE"/>
    <w:rsid w:val="00622767"/>
    <w:rsid w:val="00630EAD"/>
    <w:rsid w:val="006632BE"/>
    <w:rsid w:val="006658CE"/>
    <w:rsid w:val="00683D95"/>
    <w:rsid w:val="0068478C"/>
    <w:rsid w:val="0068793A"/>
    <w:rsid w:val="006900A5"/>
    <w:rsid w:val="006A5050"/>
    <w:rsid w:val="006B01A3"/>
    <w:rsid w:val="006B74EF"/>
    <w:rsid w:val="006C3E91"/>
    <w:rsid w:val="006D0A4C"/>
    <w:rsid w:val="006E0DC7"/>
    <w:rsid w:val="00702B65"/>
    <w:rsid w:val="00702FE8"/>
    <w:rsid w:val="00717F77"/>
    <w:rsid w:val="00732F84"/>
    <w:rsid w:val="00735828"/>
    <w:rsid w:val="0075469C"/>
    <w:rsid w:val="007640BA"/>
    <w:rsid w:val="00791EF5"/>
    <w:rsid w:val="007B6D34"/>
    <w:rsid w:val="007B6EDC"/>
    <w:rsid w:val="007D2EE4"/>
    <w:rsid w:val="007D3A09"/>
    <w:rsid w:val="007E292B"/>
    <w:rsid w:val="00820897"/>
    <w:rsid w:val="00823374"/>
    <w:rsid w:val="00861A31"/>
    <w:rsid w:val="00874B7E"/>
    <w:rsid w:val="00897CF9"/>
    <w:rsid w:val="008A4587"/>
    <w:rsid w:val="008D64BE"/>
    <w:rsid w:val="008E2A0F"/>
    <w:rsid w:val="008F4B43"/>
    <w:rsid w:val="00912CA7"/>
    <w:rsid w:val="00914E9E"/>
    <w:rsid w:val="00915417"/>
    <w:rsid w:val="00924174"/>
    <w:rsid w:val="009353E8"/>
    <w:rsid w:val="00957BE3"/>
    <w:rsid w:val="00963154"/>
    <w:rsid w:val="00964B7D"/>
    <w:rsid w:val="0097714C"/>
    <w:rsid w:val="009A1BF9"/>
    <w:rsid w:val="009A3890"/>
    <w:rsid w:val="009B773E"/>
    <w:rsid w:val="009C4279"/>
    <w:rsid w:val="009E5B3A"/>
    <w:rsid w:val="009E6BF5"/>
    <w:rsid w:val="009F1321"/>
    <w:rsid w:val="009F3677"/>
    <w:rsid w:val="00A02A47"/>
    <w:rsid w:val="00A03607"/>
    <w:rsid w:val="00A154C2"/>
    <w:rsid w:val="00A234F7"/>
    <w:rsid w:val="00A2417B"/>
    <w:rsid w:val="00A25A3C"/>
    <w:rsid w:val="00A32A5F"/>
    <w:rsid w:val="00A63EC3"/>
    <w:rsid w:val="00A67DCD"/>
    <w:rsid w:val="00A70273"/>
    <w:rsid w:val="00A715F8"/>
    <w:rsid w:val="00AA57D7"/>
    <w:rsid w:val="00AA6273"/>
    <w:rsid w:val="00AB76CE"/>
    <w:rsid w:val="00AC0D08"/>
    <w:rsid w:val="00AC1739"/>
    <w:rsid w:val="00AC2101"/>
    <w:rsid w:val="00AC2B26"/>
    <w:rsid w:val="00AC38FE"/>
    <w:rsid w:val="00AE0552"/>
    <w:rsid w:val="00AE7AAD"/>
    <w:rsid w:val="00B03D0A"/>
    <w:rsid w:val="00B0786F"/>
    <w:rsid w:val="00B23E35"/>
    <w:rsid w:val="00B27B40"/>
    <w:rsid w:val="00B322AE"/>
    <w:rsid w:val="00B412F1"/>
    <w:rsid w:val="00B51124"/>
    <w:rsid w:val="00BB75E1"/>
    <w:rsid w:val="00BC429F"/>
    <w:rsid w:val="00BE645C"/>
    <w:rsid w:val="00C2111F"/>
    <w:rsid w:val="00C32F06"/>
    <w:rsid w:val="00C353D0"/>
    <w:rsid w:val="00C40962"/>
    <w:rsid w:val="00C40D32"/>
    <w:rsid w:val="00C56616"/>
    <w:rsid w:val="00C56E6E"/>
    <w:rsid w:val="00C637F7"/>
    <w:rsid w:val="00C63D1B"/>
    <w:rsid w:val="00C64052"/>
    <w:rsid w:val="00C8788B"/>
    <w:rsid w:val="00C92669"/>
    <w:rsid w:val="00CC1DB9"/>
    <w:rsid w:val="00CC5AFB"/>
    <w:rsid w:val="00CD06E0"/>
    <w:rsid w:val="00CE69A7"/>
    <w:rsid w:val="00CF00ED"/>
    <w:rsid w:val="00CF19C7"/>
    <w:rsid w:val="00CF2620"/>
    <w:rsid w:val="00CF701D"/>
    <w:rsid w:val="00D35CCE"/>
    <w:rsid w:val="00D42CED"/>
    <w:rsid w:val="00D51E66"/>
    <w:rsid w:val="00D55DB7"/>
    <w:rsid w:val="00D70E96"/>
    <w:rsid w:val="00D8467E"/>
    <w:rsid w:val="00DA26D9"/>
    <w:rsid w:val="00DA450C"/>
    <w:rsid w:val="00DB22F8"/>
    <w:rsid w:val="00DC7D12"/>
    <w:rsid w:val="00E21345"/>
    <w:rsid w:val="00E36F52"/>
    <w:rsid w:val="00E37534"/>
    <w:rsid w:val="00E41772"/>
    <w:rsid w:val="00E44EF5"/>
    <w:rsid w:val="00E81AC5"/>
    <w:rsid w:val="00E926EB"/>
    <w:rsid w:val="00EA0F37"/>
    <w:rsid w:val="00EA19D6"/>
    <w:rsid w:val="00EA489E"/>
    <w:rsid w:val="00EC6808"/>
    <w:rsid w:val="00EF5FDE"/>
    <w:rsid w:val="00F04B53"/>
    <w:rsid w:val="00F07BB6"/>
    <w:rsid w:val="00F24B1A"/>
    <w:rsid w:val="00F45F99"/>
    <w:rsid w:val="00F47F80"/>
    <w:rsid w:val="00F62851"/>
    <w:rsid w:val="00F65EB3"/>
    <w:rsid w:val="00F728E1"/>
    <w:rsid w:val="00F92504"/>
    <w:rsid w:val="00FB22D6"/>
    <w:rsid w:val="00FB33DE"/>
    <w:rsid w:val="00FD3211"/>
    <w:rsid w:val="00FF4C19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4A967"/>
  <w15:chartTrackingRefBased/>
  <w15:docId w15:val="{73B51BCD-E89C-4F56-AF57-C2D8FE22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2" w:qFormat="1"/>
    <w:lsdException w:name="Quote" w:uiPriority="14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CED"/>
    <w:pPr>
      <w:spacing w:after="0" w:line="240" w:lineRule="auto"/>
    </w:pPr>
    <w:rPr>
      <w:rFonts w:ascii="Tahoma" w:hAnsi="Tahoma"/>
      <w:color w:val="000000" w:themeColor="text1"/>
      <w:sz w:val="14"/>
      <w:szCs w:val="16"/>
    </w:rPr>
  </w:style>
  <w:style w:type="paragraph" w:styleId="Overskrift1">
    <w:name w:val="heading 1"/>
    <w:basedOn w:val="Overskrift2"/>
    <w:next w:val="Normal"/>
    <w:link w:val="Overskrift1Tegn"/>
    <w:uiPriority w:val="9"/>
    <w:qFormat/>
    <w:rsid w:val="009353E8"/>
    <w:pPr>
      <w:spacing w:before="360" w:after="40"/>
      <w:outlineLvl w:val="0"/>
    </w:pPr>
    <w:rPr>
      <w:color w:val="00677F" w:themeColor="accent1"/>
      <w:sz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7714C"/>
    <w:pPr>
      <w:outlineLvl w:val="1"/>
    </w:pPr>
    <w:rPr>
      <w:b/>
      <w:color w:val="4C8A84"/>
      <w:sz w:val="20"/>
    </w:rPr>
  </w:style>
  <w:style w:type="paragraph" w:styleId="Overskrift3">
    <w:name w:val="heading 3"/>
    <w:aliases w:val="Overskrift rød"/>
    <w:basedOn w:val="Overskrift2"/>
    <w:next w:val="Normal"/>
    <w:link w:val="Overskrift3Tegn"/>
    <w:uiPriority w:val="9"/>
    <w:unhideWhenUsed/>
    <w:qFormat/>
    <w:rsid w:val="00DC7D12"/>
    <w:pPr>
      <w:outlineLvl w:val="2"/>
    </w:pPr>
    <w:rPr>
      <w:color w:val="D19000" w:themeColor="accent5"/>
      <w:sz w:val="18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4611C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4C5F" w:themeColor="accent1" w:themeShade="BF"/>
    </w:rPr>
  </w:style>
  <w:style w:type="paragraph" w:styleId="Overskrift5">
    <w:name w:val="heading 5"/>
    <w:aliases w:val="Rubrik"/>
    <w:basedOn w:val="Normal"/>
    <w:next w:val="Normal"/>
    <w:link w:val="Overskrift5Tegn"/>
    <w:uiPriority w:val="9"/>
    <w:unhideWhenUsed/>
    <w:qFormat/>
    <w:rsid w:val="00B27B40"/>
    <w:pPr>
      <w:keepNext/>
      <w:keepLines/>
      <w:spacing w:before="40"/>
      <w:outlineLvl w:val="4"/>
    </w:pPr>
    <w:rPr>
      <w:rFonts w:eastAsiaTheme="majorEastAsia" w:cstheme="majorBidi"/>
      <w:b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C65A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C65A7"/>
  </w:style>
  <w:style w:type="paragraph" w:styleId="Sidefod">
    <w:name w:val="footer"/>
    <w:basedOn w:val="Normal"/>
    <w:link w:val="SidefodTegn"/>
    <w:uiPriority w:val="99"/>
    <w:unhideWhenUsed/>
    <w:rsid w:val="003C65A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C65A7"/>
  </w:style>
  <w:style w:type="character" w:customStyle="1" w:styleId="Overskrift3Tegn">
    <w:name w:val="Overskrift 3 Tegn"/>
    <w:aliases w:val="Overskrift rød Tegn"/>
    <w:basedOn w:val="Standardskrifttypeiafsnit"/>
    <w:link w:val="Overskrift3"/>
    <w:uiPriority w:val="9"/>
    <w:rsid w:val="00DC7D12"/>
    <w:rPr>
      <w:rFonts w:ascii="Tahoma" w:hAnsi="Tahoma"/>
      <w:b/>
      <w:color w:val="D19000" w:themeColor="accent5"/>
      <w:sz w:val="18"/>
      <w:szCs w:val="1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7714C"/>
    <w:rPr>
      <w:rFonts w:ascii="Tahoma" w:hAnsi="Tahoma"/>
      <w:b/>
      <w:color w:val="4C8A84"/>
      <w:sz w:val="20"/>
      <w:szCs w:val="16"/>
    </w:rPr>
  </w:style>
  <w:style w:type="paragraph" w:styleId="Citat">
    <w:name w:val="Quote"/>
    <w:aliases w:val="Italic"/>
    <w:basedOn w:val="Normal"/>
    <w:next w:val="Normal"/>
    <w:link w:val="CitatTegn"/>
    <w:uiPriority w:val="14"/>
    <w:qFormat/>
    <w:rsid w:val="00EC6808"/>
    <w:pPr>
      <w:spacing w:line="264" w:lineRule="auto"/>
    </w:pPr>
    <w:rPr>
      <w:i/>
      <w:iCs/>
      <w:color w:val="B7A99A" w:themeColor="accent3"/>
      <w:sz w:val="20"/>
    </w:rPr>
  </w:style>
  <w:style w:type="character" w:customStyle="1" w:styleId="CitatTegn">
    <w:name w:val="Citat Tegn"/>
    <w:aliases w:val="Italic Tegn"/>
    <w:basedOn w:val="Standardskrifttypeiafsnit"/>
    <w:link w:val="Citat"/>
    <w:uiPriority w:val="14"/>
    <w:rsid w:val="00EC6808"/>
    <w:rPr>
      <w:i/>
      <w:iCs/>
      <w:color w:val="B7A99A" w:themeColor="accent3"/>
      <w:sz w:val="20"/>
      <w:lang w:val="da-DK"/>
    </w:rPr>
  </w:style>
  <w:style w:type="paragraph" w:customStyle="1" w:styleId="Citater">
    <w:name w:val="Citater"/>
    <w:basedOn w:val="Citat"/>
    <w:uiPriority w:val="13"/>
    <w:qFormat/>
    <w:rsid w:val="003766E2"/>
    <w:rPr>
      <w:color w:val="6F9BA4" w:themeColor="accent2"/>
      <w:sz w:val="22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611C7"/>
    <w:rPr>
      <w:rFonts w:asciiTheme="majorHAnsi" w:eastAsiaTheme="majorEastAsia" w:hAnsiTheme="majorHAnsi" w:cstheme="majorBidi"/>
      <w:i/>
      <w:iCs/>
      <w:color w:val="004C5F" w:themeColor="accent1" w:themeShade="BF"/>
    </w:rPr>
  </w:style>
  <w:style w:type="character" w:customStyle="1" w:styleId="Overskrift5Tegn">
    <w:name w:val="Overskrift 5 Tegn"/>
    <w:aliases w:val="Rubrik Tegn"/>
    <w:basedOn w:val="Standardskrifttypeiafsnit"/>
    <w:link w:val="Overskrift5"/>
    <w:uiPriority w:val="9"/>
    <w:rsid w:val="00B27B40"/>
    <w:rPr>
      <w:rFonts w:ascii="Tahoma" w:eastAsiaTheme="majorEastAsia" w:hAnsi="Tahoma" w:cstheme="majorBidi"/>
      <w:b/>
      <w:color w:val="000000" w:themeColor="text1"/>
      <w:sz w:val="24"/>
    </w:rPr>
  </w:style>
  <w:style w:type="paragraph" w:customStyle="1" w:styleId="Figuroverskrift">
    <w:name w:val="Figur overskrift"/>
    <w:next w:val="Normal"/>
    <w:uiPriority w:val="15"/>
    <w:qFormat/>
    <w:rsid w:val="000F71F0"/>
    <w:pPr>
      <w:spacing w:after="0" w:line="264" w:lineRule="auto"/>
    </w:pPr>
    <w:rPr>
      <w:rFonts w:ascii="Tahoma" w:hAnsi="Tahoma"/>
      <w:b/>
      <w:noProof/>
      <w:color w:val="000000" w:themeColor="text1"/>
      <w:sz w:val="18"/>
      <w:szCs w:val="16"/>
      <w:lang w:val="en-GB"/>
    </w:rPr>
  </w:style>
  <w:style w:type="paragraph" w:customStyle="1" w:styleId="FaktaogFigurtekst">
    <w:name w:val="Fakta og Figur tekst"/>
    <w:basedOn w:val="Figuroverskrift"/>
    <w:uiPriority w:val="16"/>
    <w:qFormat/>
    <w:rsid w:val="004F0004"/>
    <w:rPr>
      <w:b w:val="0"/>
      <w:color w:val="FFFFFF" w:themeColor="background1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353E8"/>
    <w:rPr>
      <w:rFonts w:ascii="Tahoma" w:hAnsi="Tahoma"/>
      <w:b/>
      <w:color w:val="00677F" w:themeColor="accent1"/>
      <w:szCs w:val="16"/>
    </w:rPr>
  </w:style>
  <w:style w:type="paragraph" w:styleId="Ingenafstand">
    <w:name w:val="No Spacing"/>
    <w:uiPriority w:val="1"/>
    <w:qFormat/>
    <w:rsid w:val="00B0786F"/>
    <w:pPr>
      <w:spacing w:after="0" w:line="240" w:lineRule="auto"/>
    </w:pPr>
    <w:rPr>
      <w:rFonts w:ascii="Tahoma" w:hAnsi="Tahoma"/>
    </w:rPr>
  </w:style>
  <w:style w:type="paragraph" w:customStyle="1" w:styleId="Faktaoverskrift">
    <w:name w:val="Fakta overskrift"/>
    <w:basedOn w:val="Normal"/>
    <w:uiPriority w:val="17"/>
    <w:qFormat/>
    <w:rsid w:val="00D55DB7"/>
    <w:pPr>
      <w:spacing w:line="216" w:lineRule="auto"/>
    </w:pPr>
    <w:rPr>
      <w:b/>
      <w:caps/>
      <w:color w:val="FFFFFF" w:themeColor="background1"/>
      <w:spacing w:val="2"/>
      <w:sz w:val="20"/>
    </w:rPr>
  </w:style>
  <w:style w:type="character" w:customStyle="1" w:styleId="Tal">
    <w:name w:val="Tal"/>
    <w:basedOn w:val="Standardskrifttypeiafsnit"/>
    <w:uiPriority w:val="18"/>
    <w:qFormat/>
    <w:rsid w:val="006146AE"/>
    <w:rPr>
      <w:rFonts w:ascii="Tahoma" w:hAnsi="Tahoma"/>
      <w:b/>
      <w:color w:val="00677F" w:themeColor="accent1"/>
      <w:w w:val="100"/>
      <w:position w:val="32"/>
      <w:sz w:val="130"/>
    </w:rPr>
  </w:style>
  <w:style w:type="paragraph" w:styleId="Undertitel">
    <w:name w:val="Subtitle"/>
    <w:basedOn w:val="Overskrift2"/>
    <w:next w:val="Normal"/>
    <w:link w:val="UndertitelTegn"/>
    <w:uiPriority w:val="11"/>
    <w:rsid w:val="006900A5"/>
    <w:rPr>
      <w:sz w:val="32"/>
      <w:szCs w:val="3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900A5"/>
    <w:rPr>
      <w:rFonts w:ascii="Tahoma" w:eastAsiaTheme="majorEastAsia" w:hAnsi="Tahoma" w:cstheme="majorBidi"/>
      <w:b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637F7"/>
    <w:pPr>
      <w:pBdr>
        <w:top w:val="single" w:sz="4" w:space="10" w:color="00677F" w:themeColor="accent1"/>
        <w:bottom w:val="single" w:sz="4" w:space="10" w:color="00677F" w:themeColor="accent1"/>
      </w:pBdr>
      <w:spacing w:before="360" w:after="360"/>
      <w:ind w:left="864" w:right="864"/>
      <w:jc w:val="center"/>
    </w:pPr>
    <w:rPr>
      <w:i/>
      <w:iCs/>
      <w:color w:val="00677F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637F7"/>
    <w:rPr>
      <w:rFonts w:ascii="Tahoma" w:hAnsi="Tahoma"/>
      <w:i/>
      <w:iCs/>
      <w:color w:val="00677F" w:themeColor="accent1"/>
    </w:rPr>
  </w:style>
  <w:style w:type="paragraph" w:styleId="Listeafsnit">
    <w:name w:val="List Paragraph"/>
    <w:aliases w:val="Bullets"/>
    <w:basedOn w:val="Normal"/>
    <w:next w:val="Normal"/>
    <w:uiPriority w:val="12"/>
    <w:qFormat/>
    <w:rsid w:val="009E5B3A"/>
    <w:pPr>
      <w:numPr>
        <w:numId w:val="1"/>
      </w:numPr>
      <w:spacing w:line="264" w:lineRule="auto"/>
      <w:ind w:left="947" w:hanging="227"/>
      <w:contextualSpacing/>
    </w:pPr>
  </w:style>
  <w:style w:type="paragraph" w:customStyle="1" w:styleId="Liste1">
    <w:name w:val="Liste1"/>
    <w:basedOn w:val="Normal"/>
    <w:uiPriority w:val="12"/>
    <w:qFormat/>
    <w:rsid w:val="00E37534"/>
    <w:pPr>
      <w:numPr>
        <w:numId w:val="2"/>
      </w:numPr>
      <w:spacing w:line="264" w:lineRule="auto"/>
      <w:ind w:left="340" w:hanging="340"/>
    </w:pPr>
  </w:style>
  <w:style w:type="paragraph" w:styleId="Slutnotetekst">
    <w:name w:val="endnote text"/>
    <w:basedOn w:val="Normal"/>
    <w:link w:val="SlutnotetekstTegn"/>
    <w:uiPriority w:val="99"/>
    <w:semiHidden/>
    <w:unhideWhenUsed/>
    <w:rsid w:val="002D1DA5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2D1DA5"/>
    <w:rPr>
      <w:rFonts w:ascii="Tahoma" w:hAnsi="Tahoma"/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2D1DA5"/>
    <w:rPr>
      <w:vertAlign w:val="superscript"/>
    </w:rPr>
  </w:style>
  <w:style w:type="table" w:styleId="Tabel-Gitter">
    <w:name w:val="Table Grid"/>
    <w:basedOn w:val="Tabel-Normal"/>
    <w:uiPriority w:val="39"/>
    <w:rsid w:val="00874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el4-farve2">
    <w:name w:val="List Table 4 Accent 2"/>
    <w:basedOn w:val="Tabel-Normal"/>
    <w:uiPriority w:val="49"/>
    <w:rsid w:val="00B412F1"/>
    <w:pPr>
      <w:spacing w:after="0" w:line="240" w:lineRule="auto"/>
    </w:pPr>
    <w:tblPr>
      <w:tblStyleRowBandSize w:val="1"/>
      <w:tblStyleColBandSize w:val="1"/>
      <w:tblBorders>
        <w:top w:val="single" w:sz="4" w:space="0" w:color="A8C2C8" w:themeColor="accent2" w:themeTint="99"/>
        <w:left w:val="single" w:sz="4" w:space="0" w:color="A8C2C8" w:themeColor="accent2" w:themeTint="99"/>
        <w:bottom w:val="single" w:sz="4" w:space="0" w:color="A8C2C8" w:themeColor="accent2" w:themeTint="99"/>
        <w:right w:val="single" w:sz="4" w:space="0" w:color="A8C2C8" w:themeColor="accent2" w:themeTint="99"/>
        <w:insideH w:val="single" w:sz="4" w:space="0" w:color="A8C2C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9BA4" w:themeColor="accent2"/>
          <w:left w:val="single" w:sz="4" w:space="0" w:color="6F9BA4" w:themeColor="accent2"/>
          <w:bottom w:val="single" w:sz="4" w:space="0" w:color="6F9BA4" w:themeColor="accent2"/>
          <w:right w:val="single" w:sz="4" w:space="0" w:color="6F9BA4" w:themeColor="accent2"/>
          <w:insideH w:val="nil"/>
        </w:tcBorders>
        <w:shd w:val="clear" w:color="auto" w:fill="6F9BA4" w:themeFill="accent2"/>
      </w:tcPr>
    </w:tblStylePr>
    <w:tblStylePr w:type="lastRow">
      <w:rPr>
        <w:b/>
        <w:bCs/>
      </w:rPr>
      <w:tblPr/>
      <w:tcPr>
        <w:tcBorders>
          <w:top w:val="double" w:sz="4" w:space="0" w:color="A8C2C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AEC" w:themeFill="accent2" w:themeFillTint="33"/>
      </w:tcPr>
    </w:tblStylePr>
    <w:tblStylePr w:type="band1Horz">
      <w:tblPr/>
      <w:tcPr>
        <w:shd w:val="clear" w:color="auto" w:fill="E2EAEC" w:themeFill="accent2" w:themeFillTint="33"/>
      </w:tcPr>
    </w:tblStylePr>
  </w:style>
  <w:style w:type="table" w:styleId="Gittertabel4-farve2">
    <w:name w:val="Grid Table 4 Accent 2"/>
    <w:basedOn w:val="Tabel-Normal"/>
    <w:uiPriority w:val="49"/>
    <w:rsid w:val="003D6432"/>
    <w:pPr>
      <w:spacing w:after="0" w:line="240" w:lineRule="auto"/>
    </w:pPr>
    <w:tblPr>
      <w:tblStyleRowBandSize w:val="1"/>
      <w:tblStyleColBandSize w:val="1"/>
      <w:tblBorders>
        <w:top w:val="single" w:sz="4" w:space="0" w:color="A8C2C8" w:themeColor="accent2" w:themeTint="99"/>
        <w:left w:val="single" w:sz="4" w:space="0" w:color="A8C2C8" w:themeColor="accent2" w:themeTint="99"/>
        <w:bottom w:val="single" w:sz="4" w:space="0" w:color="A8C2C8" w:themeColor="accent2" w:themeTint="99"/>
        <w:right w:val="single" w:sz="4" w:space="0" w:color="A8C2C8" w:themeColor="accent2" w:themeTint="99"/>
        <w:insideH w:val="single" w:sz="4" w:space="0" w:color="A8C2C8" w:themeColor="accent2" w:themeTint="99"/>
        <w:insideV w:val="single" w:sz="4" w:space="0" w:color="A8C2C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9BA4" w:themeColor="accent2"/>
          <w:left w:val="single" w:sz="4" w:space="0" w:color="6F9BA4" w:themeColor="accent2"/>
          <w:bottom w:val="single" w:sz="4" w:space="0" w:color="6F9BA4" w:themeColor="accent2"/>
          <w:right w:val="single" w:sz="4" w:space="0" w:color="6F9BA4" w:themeColor="accent2"/>
          <w:insideH w:val="nil"/>
          <w:insideV w:val="nil"/>
        </w:tcBorders>
        <w:shd w:val="clear" w:color="auto" w:fill="6F9BA4" w:themeFill="accent2"/>
      </w:tcPr>
    </w:tblStylePr>
    <w:tblStylePr w:type="lastRow">
      <w:rPr>
        <w:b/>
        <w:bCs/>
      </w:rPr>
      <w:tblPr/>
      <w:tcPr>
        <w:tcBorders>
          <w:top w:val="double" w:sz="4" w:space="0" w:color="6F9BA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AEC" w:themeFill="accent2" w:themeFillTint="33"/>
      </w:tcPr>
    </w:tblStylePr>
    <w:tblStylePr w:type="band1Horz">
      <w:tblPr/>
      <w:tcPr>
        <w:shd w:val="clear" w:color="auto" w:fill="E2EAEC" w:themeFill="accent2" w:themeFillTint="33"/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A154C2"/>
    <w:rPr>
      <w:b/>
      <w:color w:val="00677F" w:themeColor="accent1"/>
      <w:sz w:val="40"/>
    </w:rPr>
  </w:style>
  <w:style w:type="character" w:customStyle="1" w:styleId="TitelTegn">
    <w:name w:val="Titel Tegn"/>
    <w:basedOn w:val="Standardskrifttypeiafsnit"/>
    <w:link w:val="Titel"/>
    <w:uiPriority w:val="10"/>
    <w:rsid w:val="00A154C2"/>
    <w:rPr>
      <w:rFonts w:ascii="Tahoma" w:hAnsi="Tahoma"/>
      <w:b/>
      <w:color w:val="00677F" w:themeColor="accent1"/>
      <w:sz w:val="40"/>
      <w:szCs w:val="16"/>
    </w:rPr>
  </w:style>
  <w:style w:type="paragraph" w:customStyle="1" w:styleId="Manchettekst">
    <w:name w:val="Manchettekst"/>
    <w:basedOn w:val="Normal"/>
    <w:next w:val="Normal"/>
    <w:qFormat/>
    <w:rsid w:val="00A2417B"/>
    <w:rPr>
      <w:b/>
      <w:sz w:val="24"/>
    </w:rPr>
  </w:style>
  <w:style w:type="character" w:styleId="Svagfremhvning">
    <w:name w:val="Subtle Emphasis"/>
    <w:uiPriority w:val="19"/>
    <w:qFormat/>
    <w:rsid w:val="0097714C"/>
    <w:rPr>
      <w:rFonts w:ascii="Tahoma" w:hAnsi="Tahoma" w:cs="Tahoma"/>
      <w:sz w:val="16"/>
      <w:szCs w:val="1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30EAD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30EAD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223893\AppData\Local\cBrain\F2\.tmp\be758c9da21447bf9de0bbe749a113ba.dotx" TargetMode="External"/></Relationships>
</file>

<file path=word/theme/theme1.xml><?xml version="1.0" encoding="utf-8"?>
<a:theme xmlns:a="http://schemas.openxmlformats.org/drawingml/2006/main" name="Office Theme">
  <a:themeElements>
    <a:clrScheme name="Videnscent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7F"/>
      </a:accent1>
      <a:accent2>
        <a:srgbClr val="6F9BA4"/>
      </a:accent2>
      <a:accent3>
        <a:srgbClr val="B7A99A"/>
      </a:accent3>
      <a:accent4>
        <a:srgbClr val="C26E60"/>
      </a:accent4>
      <a:accent5>
        <a:srgbClr val="D19000"/>
      </a:accent5>
      <a:accent6>
        <a:srgbClr val="FFFFFF"/>
      </a:accent6>
      <a:hlink>
        <a:srgbClr val="000000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TemplateConfiguration><![CDATA[{"elementsMetadata":[],"transformationConfigurations":[],"templateName":"blankdocument","templateDescription":"","enableDocumentContentUpdater":false,"version":"2.0"}]]></TemplafyTemplateConfiguration>
</file>

<file path=customXml/item2.xml><?xml version="1.0" encoding="utf-8"?>
<TemplafyFormConfiguration><![CDATA[{"formFields":[],"formDataEntries":[]}]]></TemplafyFormConfigura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5ACF7-478D-474D-9C4D-7ABB50629A3B}">
  <ds:schemaRefs/>
</ds:datastoreItem>
</file>

<file path=customXml/itemProps2.xml><?xml version="1.0" encoding="utf-8"?>
<ds:datastoreItem xmlns:ds="http://schemas.openxmlformats.org/officeDocument/2006/customXml" ds:itemID="{13A9C48A-D5C1-4A11-B10C-247552B08470}">
  <ds:schemaRefs/>
</ds:datastoreItem>
</file>

<file path=customXml/itemProps3.xml><?xml version="1.0" encoding="utf-8"?>
<ds:datastoreItem xmlns:ds="http://schemas.openxmlformats.org/officeDocument/2006/customXml" ds:itemID="{9A0795FC-FB75-4965-B0F5-74AF1AB48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be758c9da21447bf9de0bbe749a113ba.dotx</Template>
  <TotalTime>81</TotalTime>
  <Pages>1</Pages>
  <Words>164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Hundahl Lindø</dc:creator>
  <cp:keywords/>
  <dc:description/>
  <cp:lastModifiedBy>Katrine Gammelgaard Nielsen</cp:lastModifiedBy>
  <cp:revision>5</cp:revision>
  <dcterms:created xsi:type="dcterms:W3CDTF">2025-02-25T10:14:00Z</dcterms:created>
  <dcterms:modified xsi:type="dcterms:W3CDTF">2025-02-25T11:35:00Z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bornsvilkar</vt:lpwstr>
  </property>
  <property fmtid="{D5CDD505-2E9C-101B-9397-08002B2CF9AE}" pid="3" name="TemplafyTemplateId">
    <vt:lpwstr>637861339259997074</vt:lpwstr>
  </property>
  <property fmtid="{D5CDD505-2E9C-101B-9397-08002B2CF9AE}" pid="4" name="TemplafyUserProfileId">
    <vt:lpwstr>637982156912966293</vt:lpwstr>
  </property>
  <property fmtid="{D5CDD505-2E9C-101B-9397-08002B2CF9AE}" pid="5" name="TemplafyFromBlank">
    <vt:bool>true</vt:bool>
  </property>
</Properties>
</file>